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12CE" w14:textId="77777777" w:rsidR="00E557DC" w:rsidRDefault="00E557DC" w:rsidP="00E557DC">
      <w:pPr>
        <w:pStyle w:val="Overskrift1"/>
      </w:pPr>
      <w:bookmarkStart w:id="0" w:name="_Hlk187932441"/>
      <w:proofErr w:type="spellStart"/>
      <w:r w:rsidRPr="00C8176E">
        <w:t>Arbejdsmiljøuddannelsen</w:t>
      </w:r>
      <w:proofErr w:type="spellEnd"/>
      <w:r w:rsidRPr="00C8176E">
        <w:t xml:space="preserve"> – praktisk obligatorisk opgave</w:t>
      </w:r>
    </w:p>
    <w:p w14:paraId="04809E4D" w14:textId="77777777" w:rsidR="00152479" w:rsidRDefault="00152479" w:rsidP="00152479"/>
    <w:p w14:paraId="6DE3CA32" w14:textId="104EE05B" w:rsidR="00152479" w:rsidRPr="009F5964" w:rsidRDefault="00152479" w:rsidP="00152479">
      <w:pPr>
        <w:rPr>
          <w:b/>
          <w:bCs/>
        </w:rPr>
      </w:pPr>
      <w:r w:rsidRPr="009F5964">
        <w:rPr>
          <w:b/>
          <w:bCs/>
        </w:rPr>
        <w:t xml:space="preserve">Din opgave er at </w:t>
      </w:r>
      <w:r w:rsidR="003A6AB6" w:rsidRPr="009F5964">
        <w:rPr>
          <w:b/>
          <w:bCs/>
        </w:rPr>
        <w:t xml:space="preserve">afholde </w:t>
      </w:r>
      <w:r w:rsidR="00D1086B" w:rsidRPr="009F5964">
        <w:rPr>
          <w:b/>
          <w:bCs/>
        </w:rPr>
        <w:t xml:space="preserve">et </w:t>
      </w:r>
      <w:r w:rsidR="003A6AB6" w:rsidRPr="009F5964">
        <w:rPr>
          <w:b/>
          <w:bCs/>
        </w:rPr>
        <w:t xml:space="preserve">møde </w:t>
      </w:r>
      <w:r w:rsidR="00AE3B50">
        <w:rPr>
          <w:b/>
          <w:bCs/>
        </w:rPr>
        <w:t xml:space="preserve">ud fra nedenstående referatskabelon </w:t>
      </w:r>
      <w:r w:rsidR="003A6AB6" w:rsidRPr="009F5964">
        <w:rPr>
          <w:b/>
          <w:bCs/>
        </w:rPr>
        <w:t xml:space="preserve">med </w:t>
      </w:r>
      <w:r w:rsidR="00B24A45" w:rsidRPr="009F5964">
        <w:rPr>
          <w:b/>
          <w:bCs/>
        </w:rPr>
        <w:t xml:space="preserve">din partner i </w:t>
      </w:r>
      <w:r w:rsidR="00D1086B" w:rsidRPr="009F5964">
        <w:rPr>
          <w:b/>
          <w:bCs/>
        </w:rPr>
        <w:t>arbejdsmiljøgruppen</w:t>
      </w:r>
      <w:r w:rsidR="00EA00B4" w:rsidRPr="009F5964">
        <w:rPr>
          <w:b/>
          <w:bCs/>
        </w:rPr>
        <w:t xml:space="preserve"> og snakke om </w:t>
      </w:r>
      <w:r w:rsidR="00B24A45" w:rsidRPr="009F5964">
        <w:rPr>
          <w:b/>
          <w:bCs/>
        </w:rPr>
        <w:t>samarbejdet</w:t>
      </w:r>
      <w:r w:rsidR="00EA00B4" w:rsidRPr="009F5964">
        <w:rPr>
          <w:b/>
          <w:bCs/>
        </w:rPr>
        <w:t>.</w:t>
      </w:r>
      <w:r w:rsidR="00D1086B" w:rsidRPr="009F5964">
        <w:rPr>
          <w:b/>
          <w:bCs/>
        </w:rPr>
        <w:t xml:space="preserve"> Hvis ikke du kan nå at afholde et møde inden kurs</w:t>
      </w:r>
      <w:r w:rsidR="00B84485" w:rsidRPr="009F5964">
        <w:rPr>
          <w:b/>
          <w:bCs/>
        </w:rPr>
        <w:t xml:space="preserve">et, skal du beskrive hvordan </w:t>
      </w:r>
      <w:r w:rsidR="008144A6">
        <w:rPr>
          <w:b/>
          <w:bCs/>
        </w:rPr>
        <w:t>du tror I vil</w:t>
      </w:r>
      <w:r w:rsidR="00B84485" w:rsidRPr="009F5964">
        <w:rPr>
          <w:b/>
          <w:bCs/>
        </w:rPr>
        <w:t xml:space="preserve"> </w:t>
      </w:r>
      <w:r w:rsidR="008144A6">
        <w:rPr>
          <w:b/>
          <w:bCs/>
        </w:rPr>
        <w:t>samarbejde</w:t>
      </w:r>
      <w:r w:rsidR="007F6052">
        <w:rPr>
          <w:b/>
          <w:bCs/>
        </w:rPr>
        <w:t>.</w:t>
      </w:r>
    </w:p>
    <w:p w14:paraId="601BC453" w14:textId="77777777" w:rsidR="009F5964" w:rsidRPr="00152479" w:rsidRDefault="009F5964" w:rsidP="00152479"/>
    <w:sdt>
      <w:sdtPr>
        <w:rPr>
          <w:rFonts w:asciiTheme="minorHAnsi" w:hAnsiTheme="minorHAnsi"/>
          <w:sz w:val="32"/>
          <w:szCs w:val="32"/>
        </w:rPr>
        <w:id w:val="-603647051"/>
      </w:sdtPr>
      <w:sdtEndPr>
        <w:rPr>
          <w:b/>
          <w:bCs/>
        </w:rPr>
      </w:sdtEndPr>
      <w:sdtContent>
        <w:p w14:paraId="7C7649DD" w14:textId="5D3C9BAA" w:rsidR="00E557DC" w:rsidRPr="00152479" w:rsidRDefault="00E557DC" w:rsidP="00E557DC">
          <w:pPr>
            <w:pStyle w:val="Sidehoved"/>
            <w:rPr>
              <w:rFonts w:asciiTheme="minorHAnsi" w:hAnsiTheme="minorHAnsi"/>
              <w:b/>
              <w:bCs/>
              <w:sz w:val="32"/>
              <w:szCs w:val="32"/>
            </w:rPr>
          </w:pPr>
          <w:r w:rsidRPr="008B5336">
            <w:rPr>
              <w:rFonts w:asciiTheme="minorHAnsi" w:hAnsiTheme="minorHAnsi"/>
              <w:b/>
              <w:bCs/>
              <w:sz w:val="32"/>
              <w:szCs w:val="32"/>
            </w:rPr>
            <w:t>Referat</w:t>
          </w:r>
          <w:r w:rsidR="007F6052">
            <w:rPr>
              <w:rFonts w:asciiTheme="minorHAnsi" w:hAnsiTheme="minorHAnsi"/>
              <w:b/>
              <w:bCs/>
              <w:sz w:val="32"/>
              <w:szCs w:val="32"/>
            </w:rPr>
            <w:t xml:space="preserve">skabelon til </w:t>
          </w:r>
          <w:r w:rsidRPr="008B5336">
            <w:rPr>
              <w:rFonts w:asciiTheme="minorHAnsi" w:hAnsiTheme="minorHAnsi"/>
              <w:b/>
              <w:bCs/>
              <w:sz w:val="32"/>
              <w:szCs w:val="32"/>
            </w:rPr>
            <w:t>møde om samarbejdet om arbejdsmiljøarbejdet</w:t>
          </w:r>
        </w:p>
      </w:sdtContent>
    </w:sdt>
    <w:bookmarkEnd w:id="0" w:displacedByCustomXml="prev"/>
    <w:p w14:paraId="08CC547F" w14:textId="77777777" w:rsidR="00C8176E" w:rsidRDefault="00C8176E" w:rsidP="00C8176E">
      <w:r>
        <w:t>Mødet har til formål, at I forventningsafstemmer jeres samarbejde om arbejdsmiljøarbejdet, og får tydeliggjort jeres forventninger, aftaler, mål m.v. for samarbejdet. I denne referatskabelon finder I inspirationsspørgsmål til brug for jeres dialog og der er plads til, at I kan skrive jeres aftaler ind i dokumentet. Dermed kan I også gøre brug af dokumentet til en løbende dialog om jeres samarbejde.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176E" w14:paraId="007C6603" w14:textId="77777777" w:rsidTr="00C8176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03F891F" w14:textId="7B521171" w:rsidR="00C8176E" w:rsidRDefault="00C8176E" w:rsidP="00DB77F4"/>
        </w:tc>
      </w:tr>
      <w:tr w:rsidR="00C8176E" w14:paraId="34429EF7" w14:textId="77777777" w:rsidTr="00C8176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5874042" w14:textId="77777777" w:rsidR="00E557DC" w:rsidRDefault="00E557DC" w:rsidP="00C8176E">
            <w:pPr>
              <w:rPr>
                <w:b/>
                <w:bCs/>
                <w:sz w:val="24"/>
                <w:szCs w:val="24"/>
              </w:rPr>
            </w:pPr>
          </w:p>
          <w:p w14:paraId="382E1D98" w14:textId="025943B6" w:rsidR="00C8176E" w:rsidRDefault="00C8176E" w:rsidP="00C8176E">
            <w:pPr>
              <w:rPr>
                <w:b/>
                <w:bCs/>
              </w:rPr>
            </w:pPr>
            <w:r w:rsidRPr="00C8176E">
              <w:rPr>
                <w:b/>
                <w:bCs/>
                <w:sz w:val="24"/>
                <w:szCs w:val="24"/>
              </w:rPr>
              <w:t>1. Rammerne: Hvordan skal vores samarbejde i praksis foregå?</w:t>
            </w:r>
            <w:r>
              <w:t xml:space="preserve"> </w:t>
            </w:r>
          </w:p>
          <w:p w14:paraId="5C3217B3" w14:textId="60C3D0DB" w:rsidR="00C8176E" w:rsidRPr="00DB77F4" w:rsidRDefault="00C8176E" w:rsidP="00DB77F4">
            <w:pPr>
              <w:pStyle w:val="Listeafsnit"/>
              <w:numPr>
                <w:ilvl w:val="0"/>
                <w:numId w:val="20"/>
              </w:numPr>
              <w:rPr>
                <w:b/>
                <w:bCs/>
              </w:rPr>
            </w:pPr>
            <w:r>
              <w:t>Hvilke medarbejdere dækker vi?</w:t>
            </w:r>
          </w:p>
          <w:p w14:paraId="08C412CF" w14:textId="03AD403A" w:rsidR="00C8176E" w:rsidRPr="00DB77F4" w:rsidRDefault="00C8176E" w:rsidP="00DB77F4">
            <w:pPr>
              <w:pStyle w:val="Listeafsnit"/>
              <w:numPr>
                <w:ilvl w:val="0"/>
                <w:numId w:val="20"/>
              </w:numPr>
              <w:rPr>
                <w:b/>
                <w:bCs/>
              </w:rPr>
            </w:pPr>
            <w:r>
              <w:t>Hvad er forventet tid til arbejdsmiljøarbejdet</w:t>
            </w:r>
            <w:r w:rsidRPr="002D26EF">
              <w:t>?</w:t>
            </w:r>
          </w:p>
          <w:p w14:paraId="65124E70" w14:textId="7DC2DFBC" w:rsidR="00C8176E" w:rsidRDefault="00C8176E" w:rsidP="00DB77F4">
            <w:pPr>
              <w:pStyle w:val="Listeafsnit"/>
              <w:numPr>
                <w:ilvl w:val="0"/>
                <w:numId w:val="20"/>
              </w:numPr>
            </w:pPr>
            <w:r w:rsidRPr="002D26EF">
              <w:t>Har vi midler til evt. indkøb af materialer, udstyr o. lign.?</w:t>
            </w:r>
          </w:p>
          <w:p w14:paraId="10E3F147" w14:textId="77777777" w:rsidR="008B5336" w:rsidRDefault="008B5336" w:rsidP="00C8176E"/>
          <w:p w14:paraId="3F622C19" w14:textId="77777777" w:rsidR="00C8176E" w:rsidRDefault="00C8176E" w:rsidP="00C8176E"/>
        </w:tc>
      </w:tr>
      <w:tr w:rsidR="00C8176E" w14:paraId="78B4EFBB" w14:textId="77777777" w:rsidTr="00C8176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0C861B5" w14:textId="77777777" w:rsidR="00E557DC" w:rsidRDefault="00E557DC" w:rsidP="00C8176E">
            <w:pPr>
              <w:rPr>
                <w:b/>
                <w:bCs/>
                <w:sz w:val="24"/>
                <w:szCs w:val="24"/>
              </w:rPr>
            </w:pPr>
          </w:p>
          <w:p w14:paraId="72BC3911" w14:textId="77777777" w:rsidR="00DB77F4" w:rsidRDefault="00C8176E" w:rsidP="00C8176E">
            <w:pPr>
              <w:rPr>
                <w:b/>
                <w:bCs/>
                <w:sz w:val="24"/>
                <w:szCs w:val="24"/>
              </w:rPr>
            </w:pPr>
            <w:r w:rsidRPr="00C8176E">
              <w:rPr>
                <w:b/>
                <w:bCs/>
                <w:sz w:val="24"/>
                <w:szCs w:val="24"/>
              </w:rPr>
              <w:t>2. Roller: Hvordan udfylder vi bedst rollen som arbejdsmiljøgruppe?</w:t>
            </w:r>
          </w:p>
          <w:p w14:paraId="085811A9" w14:textId="5F3F08DF" w:rsidR="00C8176E" w:rsidRPr="00DB77F4" w:rsidRDefault="00C8176E" w:rsidP="00DB77F4">
            <w:pPr>
              <w:pStyle w:val="Listeafsnit"/>
              <w:numPr>
                <w:ilvl w:val="0"/>
                <w:numId w:val="23"/>
              </w:numPr>
              <w:rPr>
                <w:color w:val="FF0000"/>
              </w:rPr>
            </w:pPr>
            <w:r w:rsidRPr="009D4A6A">
              <w:t>Hvornår og hvordan skal vi inddrage og informere hinanden?</w:t>
            </w:r>
          </w:p>
          <w:p w14:paraId="35AA26AF" w14:textId="0C47A405" w:rsidR="00C8176E" w:rsidRPr="00DB77F4" w:rsidRDefault="00C8176E" w:rsidP="00DB77F4">
            <w:pPr>
              <w:pStyle w:val="Listeafsnit"/>
              <w:numPr>
                <w:ilvl w:val="0"/>
                <w:numId w:val="23"/>
              </w:numPr>
              <w:rPr>
                <w:b/>
                <w:bCs/>
                <w:color w:val="FF0000"/>
              </w:rPr>
            </w:pPr>
            <w:r>
              <w:t>Hvad er vores egne forventninger til arbejdsmiljøarbejdet?</w:t>
            </w:r>
          </w:p>
          <w:p w14:paraId="5B9ADA72" w14:textId="0FBAD223" w:rsidR="00C8176E" w:rsidRPr="00DB77F4" w:rsidRDefault="00C8176E" w:rsidP="00DB77F4">
            <w:pPr>
              <w:pStyle w:val="Listeafsnit"/>
              <w:numPr>
                <w:ilvl w:val="0"/>
                <w:numId w:val="23"/>
              </w:numPr>
              <w:rPr>
                <w:b/>
                <w:bCs/>
              </w:rPr>
            </w:pPr>
            <w:r>
              <w:t xml:space="preserve">Hvilket beslutningsmandat har arbejdslederen i gruppen? </w:t>
            </w:r>
          </w:p>
          <w:p w14:paraId="3FA73589" w14:textId="64732144" w:rsidR="00C8176E" w:rsidRDefault="00C8176E" w:rsidP="00DB77F4">
            <w:pPr>
              <w:pStyle w:val="Listeafsnit"/>
              <w:numPr>
                <w:ilvl w:val="0"/>
                <w:numId w:val="23"/>
              </w:numPr>
            </w:pPr>
            <w:r>
              <w:t>Hvad efterspørger kollegerne og ledelsen (fx nu og på længere sigt)?</w:t>
            </w:r>
          </w:p>
          <w:p w14:paraId="434F9E32" w14:textId="77777777" w:rsidR="008B5336" w:rsidRPr="00E557DC" w:rsidRDefault="008B5336" w:rsidP="00C8176E">
            <w:pPr>
              <w:rPr>
                <w:b/>
                <w:bCs/>
              </w:rPr>
            </w:pPr>
          </w:p>
          <w:p w14:paraId="7AD92D8A" w14:textId="77777777" w:rsidR="00C8176E" w:rsidRDefault="00C8176E" w:rsidP="00C8176E"/>
        </w:tc>
      </w:tr>
      <w:tr w:rsidR="00C8176E" w14:paraId="38E781EA" w14:textId="77777777" w:rsidTr="00C8176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BE20A8D" w14:textId="77777777" w:rsidR="00E557DC" w:rsidRDefault="00E557DC" w:rsidP="00C8176E">
            <w:pPr>
              <w:rPr>
                <w:b/>
                <w:bCs/>
                <w:sz w:val="24"/>
                <w:szCs w:val="24"/>
              </w:rPr>
            </w:pPr>
          </w:p>
          <w:p w14:paraId="72918C4D" w14:textId="6410999D" w:rsidR="00C8176E" w:rsidRPr="00C8176E" w:rsidRDefault="00C8176E" w:rsidP="00C8176E">
            <w:pPr>
              <w:rPr>
                <w:b/>
                <w:bCs/>
                <w:sz w:val="24"/>
                <w:szCs w:val="24"/>
              </w:rPr>
            </w:pPr>
            <w:r w:rsidRPr="00C8176E">
              <w:rPr>
                <w:b/>
                <w:bCs/>
                <w:sz w:val="24"/>
                <w:szCs w:val="24"/>
              </w:rPr>
              <w:t xml:space="preserve">3. Relationer: Hvordan skaber vi synlighed? </w:t>
            </w:r>
          </w:p>
          <w:p w14:paraId="54C06DBE" w14:textId="6EDAA540" w:rsidR="00C8176E" w:rsidRPr="00DB77F4" w:rsidRDefault="00C8176E" w:rsidP="00DB77F4">
            <w:pPr>
              <w:pStyle w:val="Listeafsnit"/>
              <w:numPr>
                <w:ilvl w:val="0"/>
                <w:numId w:val="24"/>
              </w:numPr>
            </w:pPr>
            <w:r w:rsidRPr="00DB77F4">
              <w:t xml:space="preserve">Hvordan skaber vi synlighed overfor dem vi som arbejdsmiljøgruppe repræsenterer? </w:t>
            </w:r>
          </w:p>
          <w:p w14:paraId="753EF0F4" w14:textId="5791650D" w:rsidR="00C8176E" w:rsidRPr="00DB77F4" w:rsidRDefault="00C8176E" w:rsidP="00DB77F4">
            <w:pPr>
              <w:pStyle w:val="Listeafsnit"/>
              <w:numPr>
                <w:ilvl w:val="0"/>
                <w:numId w:val="24"/>
              </w:numPr>
              <w:rPr>
                <w:b/>
                <w:bCs/>
              </w:rPr>
            </w:pPr>
            <w:r w:rsidRPr="00DB77F4">
              <w:t xml:space="preserve">Hvordan formidler vi tiltag i vores daglige arbejdsmiljøarbejde? </w:t>
            </w:r>
          </w:p>
          <w:p w14:paraId="0AAEC62B" w14:textId="1F5ADD67" w:rsidR="00C8176E" w:rsidRPr="00DB77F4" w:rsidRDefault="00C8176E" w:rsidP="00DB77F4">
            <w:pPr>
              <w:pStyle w:val="Listeafsnit"/>
              <w:numPr>
                <w:ilvl w:val="0"/>
                <w:numId w:val="24"/>
              </w:numPr>
              <w:rPr>
                <w:b/>
                <w:bCs/>
              </w:rPr>
            </w:pPr>
            <w:r w:rsidRPr="00DB77F4">
              <w:t>Hvordan sikrer vi, at vi bliver inddraget i/informeret om ledelsesmæssige beslutninger?</w:t>
            </w:r>
          </w:p>
          <w:p w14:paraId="6DF5071B" w14:textId="05D3C390" w:rsidR="00C8176E" w:rsidRPr="00DB77F4" w:rsidRDefault="00C8176E" w:rsidP="00DB77F4">
            <w:pPr>
              <w:pStyle w:val="Listeafsnit"/>
              <w:numPr>
                <w:ilvl w:val="0"/>
                <w:numId w:val="24"/>
              </w:numPr>
            </w:pPr>
            <w:r w:rsidRPr="00DB77F4">
              <w:t xml:space="preserve">Hvad er vores forventninger til kollegerne? </w:t>
            </w:r>
          </w:p>
          <w:p w14:paraId="41FB5946" w14:textId="293CCD0C" w:rsidR="00C8176E" w:rsidRPr="00DB77F4" w:rsidRDefault="00C8176E" w:rsidP="00DB77F4">
            <w:pPr>
              <w:pStyle w:val="Listeafsnit"/>
              <w:numPr>
                <w:ilvl w:val="0"/>
                <w:numId w:val="24"/>
              </w:numPr>
            </w:pPr>
            <w:r w:rsidRPr="00DB77F4">
              <w:t>Hvordan bidrager vi til arbejdsmiljøarbejdet på udvalgsniveau?</w:t>
            </w:r>
          </w:p>
          <w:p w14:paraId="77AD34EC" w14:textId="77777777" w:rsidR="008B5336" w:rsidRDefault="008B5336" w:rsidP="00C8176E"/>
          <w:p w14:paraId="505DC8A7" w14:textId="6C1E8C72" w:rsidR="00C8176E" w:rsidRDefault="00C8176E" w:rsidP="00C8176E"/>
        </w:tc>
      </w:tr>
    </w:tbl>
    <w:p w14:paraId="2B2EFB27" w14:textId="77777777" w:rsidR="00C8176E" w:rsidRDefault="00C8176E" w:rsidP="008A3231"/>
    <w:p w14:paraId="1BA45C05" w14:textId="77777777" w:rsidR="005A2942" w:rsidRPr="00566895" w:rsidRDefault="005A2942" w:rsidP="008A3231"/>
    <w:sectPr w:rsidR="005A2942" w:rsidRPr="00566895" w:rsidSect="00D222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5FBF" w14:textId="77777777" w:rsidR="00542F05" w:rsidRDefault="00542F05" w:rsidP="00D222AC">
      <w:pPr>
        <w:spacing w:line="240" w:lineRule="auto"/>
      </w:pPr>
      <w:r>
        <w:separator/>
      </w:r>
    </w:p>
  </w:endnote>
  <w:endnote w:type="continuationSeparator" w:id="0">
    <w:p w14:paraId="6FA2DBE0" w14:textId="77777777" w:rsidR="00542F05" w:rsidRDefault="00542F05" w:rsidP="00D22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8501" w14:textId="77777777" w:rsidR="00E557DC" w:rsidRDefault="00E557D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5B62" w14:textId="77777777" w:rsidR="00566895" w:rsidRPr="009C3F91" w:rsidRDefault="00566895" w:rsidP="00566895">
    <w:pPr>
      <w:pStyle w:val="Sidefod"/>
      <w:jc w:val="right"/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</w:pPr>
    <w:r w:rsidRPr="009C3F91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 xml:space="preserve">side </w:t>
    </w:r>
    <w:r w:rsidRPr="009C3F91"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fldChar w:fldCharType="begin"/>
    </w:r>
    <w:r w:rsidRPr="009C3F91"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instrText>PAGE  \* Arabic  \* MERGEFORMAT</w:instrText>
    </w:r>
    <w:r w:rsidRPr="009C3F91"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fldChar w:fldCharType="separate"/>
    </w:r>
    <w:r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t>2</w:t>
    </w:r>
    <w:r w:rsidRPr="009C3F91"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fldChar w:fldCharType="end"/>
    </w:r>
    <w:r w:rsidRPr="009C3F91"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t>/</w:t>
    </w:r>
    <w:r w:rsidRPr="009C3F91"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fldChar w:fldCharType="begin"/>
    </w:r>
    <w:r w:rsidRPr="009C3F91"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instrText>NUMPAGES  \* Arabic  \* MERGEFORMAT</w:instrText>
    </w:r>
    <w:r w:rsidRPr="009C3F91"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fldChar w:fldCharType="separate"/>
    </w:r>
    <w:r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t>2</w:t>
    </w:r>
    <w:r w:rsidRPr="009C3F91">
      <w:rPr>
        <w:rFonts w:asciiTheme="minorHAnsi" w:hAnsiTheme="minorHAnsi"/>
        <w:bCs/>
        <w:color w:val="808080" w:themeColor="background1" w:themeShade="80"/>
        <w:sz w:val="18"/>
        <w:szCs w:val="18"/>
        <w:lang w:val="en-US"/>
      </w:rPr>
      <w:fldChar w:fldCharType="end"/>
    </w:r>
  </w:p>
  <w:p w14:paraId="4FB48C27" w14:textId="77777777" w:rsidR="00566895" w:rsidRPr="009C3F91" w:rsidRDefault="00566895" w:rsidP="00566895">
    <w:pPr>
      <w:pStyle w:val="Sidefod"/>
      <w:jc w:val="center"/>
      <w:rPr>
        <w:rFonts w:asciiTheme="minorHAnsi" w:hAnsiTheme="minorHAnsi"/>
        <w:color w:val="808080" w:themeColor="background1" w:themeShade="80"/>
        <w:sz w:val="18"/>
        <w:szCs w:val="18"/>
        <w:lang w:val="en-US"/>
      </w:rPr>
    </w:pPr>
    <w:r w:rsidRPr="009C3F91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 xml:space="preserve">CRECEA A/S </w:t>
    </w:r>
    <w:r w:rsidRPr="009C3F91">
      <w:rPr>
        <w:rFonts w:asciiTheme="minorHAnsi" w:eastAsiaTheme="minorHAnsi" w:hAnsiTheme="minorHAnsi"/>
        <w:color w:val="808080" w:themeColor="background1" w:themeShade="80"/>
        <w:sz w:val="18"/>
        <w:szCs w:val="18"/>
        <w:lang w:val="en-US"/>
      </w:rPr>
      <w:t>·</w:t>
    </w:r>
    <w:r w:rsidRPr="009C3F91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 xml:space="preserve"> www.CRECEA.dk </w:t>
    </w:r>
    <w:r w:rsidRPr="009C3F91">
      <w:rPr>
        <w:rFonts w:asciiTheme="minorHAnsi" w:eastAsiaTheme="minorHAnsi" w:hAnsiTheme="minorHAnsi"/>
        <w:color w:val="808080" w:themeColor="background1" w:themeShade="80"/>
        <w:sz w:val="18"/>
        <w:szCs w:val="18"/>
        <w:lang w:val="en-US"/>
      </w:rPr>
      <w:t>·</w:t>
    </w:r>
    <w:r w:rsidRPr="009C3F91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 xml:space="preserve"> </w:t>
    </w:r>
    <w:proofErr w:type="spellStart"/>
    <w:r w:rsidRPr="006B5DF3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>Tlf</w:t>
    </w:r>
    <w:proofErr w:type="spellEnd"/>
    <w:r w:rsidRPr="006B5DF3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>.</w:t>
    </w:r>
    <w:r w:rsidRPr="009C3F91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 xml:space="preserve"> 70 10 86 00 </w:t>
    </w:r>
    <w:r w:rsidRPr="009C3F91">
      <w:rPr>
        <w:rFonts w:asciiTheme="minorHAnsi" w:eastAsiaTheme="minorHAnsi" w:hAnsiTheme="minorHAnsi"/>
        <w:color w:val="808080" w:themeColor="background1" w:themeShade="80"/>
        <w:sz w:val="18"/>
        <w:szCs w:val="18"/>
        <w:lang w:val="en-US"/>
      </w:rPr>
      <w:t>·</w:t>
    </w:r>
    <w:r w:rsidRPr="009C3F91">
      <w:rPr>
        <w:rFonts w:asciiTheme="minorHAnsi" w:hAnsiTheme="minorHAnsi"/>
        <w:color w:val="808080" w:themeColor="background1" w:themeShade="80"/>
        <w:sz w:val="18"/>
        <w:szCs w:val="18"/>
        <w:lang w:val="en-US"/>
      </w:rPr>
      <w:t xml:space="preserve"> CVR-nr. 62 35 77 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B66E" w14:textId="77777777" w:rsidR="00E557DC" w:rsidRDefault="00E557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FF4B" w14:textId="77777777" w:rsidR="00542F05" w:rsidRDefault="00542F05" w:rsidP="00D222AC">
      <w:pPr>
        <w:spacing w:line="240" w:lineRule="auto"/>
      </w:pPr>
      <w:r>
        <w:separator/>
      </w:r>
    </w:p>
  </w:footnote>
  <w:footnote w:type="continuationSeparator" w:id="0">
    <w:p w14:paraId="1D150BCE" w14:textId="77777777" w:rsidR="00542F05" w:rsidRDefault="00542F05" w:rsidP="00D22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A6CF" w14:textId="77777777" w:rsidR="00E557DC" w:rsidRDefault="00E557D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7A4B" w14:textId="77777777" w:rsidR="00D222AC" w:rsidRDefault="00D222AC">
    <w:pPr>
      <w:pStyle w:val="Sidehoved"/>
    </w:pPr>
    <w:r w:rsidRPr="00741EA5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3CB34F6" wp14:editId="15BBA21A">
          <wp:simplePos x="0" y="0"/>
          <wp:positionH relativeFrom="margin">
            <wp:posOffset>4339590</wp:posOffset>
          </wp:positionH>
          <wp:positionV relativeFrom="margin">
            <wp:posOffset>-765715</wp:posOffset>
          </wp:positionV>
          <wp:extent cx="1781175" cy="542925"/>
          <wp:effectExtent l="0" t="0" r="9525" b="9525"/>
          <wp:wrapSquare wrapText="bothSides"/>
          <wp:docPr id="4" name="Billede 4" descr="logo_ny_skærm, 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_ny_skærm, l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C51B" w14:textId="77777777" w:rsidR="00E557DC" w:rsidRDefault="00E557D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54BA"/>
    <w:multiLevelType w:val="hybridMultilevel"/>
    <w:tmpl w:val="C3B0E0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AF9"/>
    <w:multiLevelType w:val="hybridMultilevel"/>
    <w:tmpl w:val="34364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39C"/>
    <w:multiLevelType w:val="hybridMultilevel"/>
    <w:tmpl w:val="A5E0F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0C50"/>
    <w:multiLevelType w:val="hybridMultilevel"/>
    <w:tmpl w:val="82BC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7617"/>
    <w:multiLevelType w:val="hybridMultilevel"/>
    <w:tmpl w:val="2EFA9B40"/>
    <w:lvl w:ilvl="0" w:tplc="84F4F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85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0F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E6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4C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EE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89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85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08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DF48AD"/>
    <w:multiLevelType w:val="hybridMultilevel"/>
    <w:tmpl w:val="D8061A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2B52"/>
    <w:multiLevelType w:val="hybridMultilevel"/>
    <w:tmpl w:val="26BC5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92EBF"/>
    <w:multiLevelType w:val="hybridMultilevel"/>
    <w:tmpl w:val="58122A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3E8E"/>
    <w:multiLevelType w:val="hybridMultilevel"/>
    <w:tmpl w:val="FA1458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10528"/>
    <w:multiLevelType w:val="hybridMultilevel"/>
    <w:tmpl w:val="22BE5E4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6D53FB7"/>
    <w:multiLevelType w:val="hybridMultilevel"/>
    <w:tmpl w:val="E7426868"/>
    <w:lvl w:ilvl="0" w:tplc="D3AAE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169B1"/>
    <w:multiLevelType w:val="hybridMultilevel"/>
    <w:tmpl w:val="FFEA3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23D83"/>
    <w:multiLevelType w:val="hybridMultilevel"/>
    <w:tmpl w:val="837809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103F"/>
    <w:multiLevelType w:val="hybridMultilevel"/>
    <w:tmpl w:val="54ACD97C"/>
    <w:lvl w:ilvl="0" w:tplc="03C4B6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45AB"/>
    <w:multiLevelType w:val="hybridMultilevel"/>
    <w:tmpl w:val="07803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6E9C"/>
    <w:multiLevelType w:val="hybridMultilevel"/>
    <w:tmpl w:val="B2CA95B6"/>
    <w:lvl w:ilvl="0" w:tplc="8920F8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7371B"/>
    <w:multiLevelType w:val="hybridMultilevel"/>
    <w:tmpl w:val="6F0206C6"/>
    <w:lvl w:ilvl="0" w:tplc="D69478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812AF"/>
    <w:multiLevelType w:val="hybridMultilevel"/>
    <w:tmpl w:val="D1043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20F70"/>
    <w:multiLevelType w:val="hybridMultilevel"/>
    <w:tmpl w:val="EA9C26F6"/>
    <w:lvl w:ilvl="0" w:tplc="339C3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071DA"/>
    <w:multiLevelType w:val="hybridMultilevel"/>
    <w:tmpl w:val="F2984A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10DAC"/>
    <w:multiLevelType w:val="hybridMultilevel"/>
    <w:tmpl w:val="84204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15D23"/>
    <w:multiLevelType w:val="hybridMultilevel"/>
    <w:tmpl w:val="4E00AD32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932B1"/>
    <w:multiLevelType w:val="hybridMultilevel"/>
    <w:tmpl w:val="FFFFFFFF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253BF"/>
    <w:multiLevelType w:val="hybridMultilevel"/>
    <w:tmpl w:val="DB62C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B63F8"/>
    <w:multiLevelType w:val="hybridMultilevel"/>
    <w:tmpl w:val="D99CE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567191">
    <w:abstractNumId w:val="14"/>
  </w:num>
  <w:num w:numId="2" w16cid:durableId="2141217509">
    <w:abstractNumId w:val="11"/>
  </w:num>
  <w:num w:numId="3" w16cid:durableId="905528157">
    <w:abstractNumId w:val="12"/>
  </w:num>
  <w:num w:numId="4" w16cid:durableId="808743992">
    <w:abstractNumId w:val="0"/>
  </w:num>
  <w:num w:numId="5" w16cid:durableId="1908494479">
    <w:abstractNumId w:val="21"/>
  </w:num>
  <w:num w:numId="6" w16cid:durableId="827092065">
    <w:abstractNumId w:val="19"/>
  </w:num>
  <w:num w:numId="7" w16cid:durableId="2025283610">
    <w:abstractNumId w:val="8"/>
  </w:num>
  <w:num w:numId="8" w16cid:durableId="1600135035">
    <w:abstractNumId w:val="10"/>
  </w:num>
  <w:num w:numId="9" w16cid:durableId="272254422">
    <w:abstractNumId w:val="7"/>
  </w:num>
  <w:num w:numId="10" w16cid:durableId="1412966356">
    <w:abstractNumId w:val="18"/>
  </w:num>
  <w:num w:numId="11" w16cid:durableId="770973430">
    <w:abstractNumId w:val="3"/>
  </w:num>
  <w:num w:numId="12" w16cid:durableId="1782262169">
    <w:abstractNumId w:val="24"/>
  </w:num>
  <w:num w:numId="13" w16cid:durableId="219480809">
    <w:abstractNumId w:val="17"/>
  </w:num>
  <w:num w:numId="14" w16cid:durableId="1602450818">
    <w:abstractNumId w:val="20"/>
  </w:num>
  <w:num w:numId="15" w16cid:durableId="296954536">
    <w:abstractNumId w:val="9"/>
  </w:num>
  <w:num w:numId="16" w16cid:durableId="71589911">
    <w:abstractNumId w:val="4"/>
  </w:num>
  <w:num w:numId="17" w16cid:durableId="358163345">
    <w:abstractNumId w:val="22"/>
  </w:num>
  <w:num w:numId="18" w16cid:durableId="620839273">
    <w:abstractNumId w:val="6"/>
  </w:num>
  <w:num w:numId="19" w16cid:durableId="1950896219">
    <w:abstractNumId w:val="13"/>
  </w:num>
  <w:num w:numId="20" w16cid:durableId="1842810298">
    <w:abstractNumId w:val="2"/>
  </w:num>
  <w:num w:numId="21" w16cid:durableId="449133675">
    <w:abstractNumId w:val="5"/>
  </w:num>
  <w:num w:numId="22" w16cid:durableId="1992976543">
    <w:abstractNumId w:val="16"/>
  </w:num>
  <w:num w:numId="23" w16cid:durableId="424033199">
    <w:abstractNumId w:val="23"/>
  </w:num>
  <w:num w:numId="24" w16cid:durableId="1532258657">
    <w:abstractNumId w:val="1"/>
  </w:num>
  <w:num w:numId="25" w16cid:durableId="180052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F3"/>
    <w:rsid w:val="00086EBB"/>
    <w:rsid w:val="000A4DD2"/>
    <w:rsid w:val="000D0206"/>
    <w:rsid w:val="000D364F"/>
    <w:rsid w:val="000D39CE"/>
    <w:rsid w:val="0015206E"/>
    <w:rsid w:val="00152479"/>
    <w:rsid w:val="001B69E2"/>
    <w:rsid w:val="001F5775"/>
    <w:rsid w:val="001F663F"/>
    <w:rsid w:val="00244F67"/>
    <w:rsid w:val="00252DE3"/>
    <w:rsid w:val="002666F5"/>
    <w:rsid w:val="002A2DA3"/>
    <w:rsid w:val="002D253D"/>
    <w:rsid w:val="002D7E72"/>
    <w:rsid w:val="00333789"/>
    <w:rsid w:val="00336878"/>
    <w:rsid w:val="00372913"/>
    <w:rsid w:val="00382F21"/>
    <w:rsid w:val="003A4FBC"/>
    <w:rsid w:val="003A6AB6"/>
    <w:rsid w:val="003F2565"/>
    <w:rsid w:val="00410666"/>
    <w:rsid w:val="00423D21"/>
    <w:rsid w:val="004717BC"/>
    <w:rsid w:val="00482942"/>
    <w:rsid w:val="004F624F"/>
    <w:rsid w:val="00542F05"/>
    <w:rsid w:val="00566895"/>
    <w:rsid w:val="00584DC3"/>
    <w:rsid w:val="005A2942"/>
    <w:rsid w:val="005C2770"/>
    <w:rsid w:val="005C51F5"/>
    <w:rsid w:val="006411EA"/>
    <w:rsid w:val="00644BCA"/>
    <w:rsid w:val="006B5DF3"/>
    <w:rsid w:val="007C0D18"/>
    <w:rsid w:val="007E7779"/>
    <w:rsid w:val="007F6052"/>
    <w:rsid w:val="00801DC2"/>
    <w:rsid w:val="008121EB"/>
    <w:rsid w:val="008144A6"/>
    <w:rsid w:val="00826805"/>
    <w:rsid w:val="00876EF4"/>
    <w:rsid w:val="008971D8"/>
    <w:rsid w:val="008A2D95"/>
    <w:rsid w:val="008A3231"/>
    <w:rsid w:val="008B5336"/>
    <w:rsid w:val="008E3F31"/>
    <w:rsid w:val="00930DE4"/>
    <w:rsid w:val="009747CA"/>
    <w:rsid w:val="009D5041"/>
    <w:rsid w:val="009E00F6"/>
    <w:rsid w:val="009F5964"/>
    <w:rsid w:val="00A04016"/>
    <w:rsid w:val="00A4269D"/>
    <w:rsid w:val="00A45F3A"/>
    <w:rsid w:val="00A47B57"/>
    <w:rsid w:val="00A636A9"/>
    <w:rsid w:val="00A96DB5"/>
    <w:rsid w:val="00AC398C"/>
    <w:rsid w:val="00AE3B50"/>
    <w:rsid w:val="00B24A45"/>
    <w:rsid w:val="00B673B7"/>
    <w:rsid w:val="00B84485"/>
    <w:rsid w:val="00C069AB"/>
    <w:rsid w:val="00C2068F"/>
    <w:rsid w:val="00C4248D"/>
    <w:rsid w:val="00C63803"/>
    <w:rsid w:val="00C8176E"/>
    <w:rsid w:val="00C925C6"/>
    <w:rsid w:val="00CD30BB"/>
    <w:rsid w:val="00CF2DA9"/>
    <w:rsid w:val="00D1086B"/>
    <w:rsid w:val="00D1141C"/>
    <w:rsid w:val="00D222AC"/>
    <w:rsid w:val="00DB77F4"/>
    <w:rsid w:val="00E10A38"/>
    <w:rsid w:val="00E557DC"/>
    <w:rsid w:val="00E71173"/>
    <w:rsid w:val="00EA00B4"/>
    <w:rsid w:val="00EB4556"/>
    <w:rsid w:val="00EC07CC"/>
    <w:rsid w:val="00EE51A3"/>
    <w:rsid w:val="00F16E77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0986D"/>
  <w15:chartTrackingRefBased/>
  <w15:docId w15:val="{3258464E-8C0C-400E-BEDC-154190D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95"/>
    <w:pPr>
      <w:spacing w:after="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6895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5C6"/>
    <w:pPr>
      <w:keepNext/>
      <w:keepLines/>
      <w:outlineLvl w:val="1"/>
    </w:pPr>
    <w:rPr>
      <w:rFonts w:ascii="Calibri Light" w:eastAsiaTheme="majorEastAsia" w:hAnsi="Calibri Light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6895"/>
    <w:pPr>
      <w:keepNext/>
      <w:keepLines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6895"/>
    <w:pPr>
      <w:keepNext/>
      <w:keepLines/>
      <w:outlineLvl w:val="3"/>
    </w:pPr>
    <w:rPr>
      <w:rFonts w:asciiTheme="minorHAnsi" w:eastAsiaTheme="majorEastAsia" w:hAnsiTheme="min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6895"/>
    <w:pPr>
      <w:keepNext/>
      <w:keepLines/>
      <w:outlineLvl w:val="4"/>
    </w:pPr>
    <w:rPr>
      <w:rFonts w:asciiTheme="minorHAnsi" w:eastAsiaTheme="majorEastAsia" w:hAnsiTheme="min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66895"/>
    <w:pPr>
      <w:keepNext/>
      <w:keepLines/>
      <w:outlineLvl w:val="5"/>
    </w:pPr>
    <w:rPr>
      <w:rFonts w:asciiTheme="minorHAnsi" w:eastAsiaTheme="majorEastAsia" w:hAnsiTheme="minorHAnsi" w:cstheme="majorBidi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222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22AC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D222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22AC"/>
    <w:rPr>
      <w:rFonts w:ascii="Calibri" w:eastAsia="Calibri" w:hAnsi="Calibri" w:cs="Times New Roman"/>
    </w:rPr>
  </w:style>
  <w:style w:type="character" w:styleId="Hyperlink">
    <w:name w:val="Hyperlink"/>
    <w:basedOn w:val="Standardskrifttypeiafsnit"/>
    <w:uiPriority w:val="99"/>
    <w:unhideWhenUsed/>
    <w:rsid w:val="00D222AC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25C6"/>
    <w:rPr>
      <w:rFonts w:ascii="Calibri Light" w:eastAsiaTheme="majorEastAsia" w:hAnsi="Calibri Light" w:cstheme="majorBidi"/>
      <w:b/>
      <w:sz w:val="28"/>
      <w:szCs w:val="26"/>
    </w:rPr>
  </w:style>
  <w:style w:type="table" w:styleId="Tabel-Gitter">
    <w:name w:val="Table Grid"/>
    <w:basedOn w:val="Tabel-Normal"/>
    <w:uiPriority w:val="39"/>
    <w:rsid w:val="00D2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222A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222AC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689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6895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6895"/>
    <w:rPr>
      <w:rFonts w:eastAsiaTheme="majorEastAsia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566895"/>
    <w:rPr>
      <w:rFonts w:eastAsiaTheme="majorEastAsia" w:cstheme="majorBidi"/>
      <w:u w:val="single"/>
    </w:rPr>
  </w:style>
  <w:style w:type="character" w:styleId="Strk">
    <w:name w:val="Strong"/>
    <w:basedOn w:val="Standardskrifttypeiafsnit"/>
    <w:uiPriority w:val="22"/>
    <w:qFormat/>
    <w:rsid w:val="003F25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2565"/>
    <w:pPr>
      <w:spacing w:after="45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6895"/>
    <w:rPr>
      <w:rFonts w:eastAsiaTheme="majorEastAsia" w:cstheme="majorBidi"/>
      <w:b/>
      <w:iCs/>
    </w:rPr>
  </w:style>
  <w:style w:type="paragraph" w:styleId="Ingenafstand">
    <w:name w:val="No Spacing"/>
    <w:uiPriority w:val="1"/>
    <w:rsid w:val="00566895"/>
    <w:pPr>
      <w:spacing w:after="0" w:line="240" w:lineRule="auto"/>
    </w:pPr>
    <w:rPr>
      <w:rFonts w:ascii="Calibri" w:eastAsia="Calibri" w:hAnsi="Calibri" w:cs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423D21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8A3231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3231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28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1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22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74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recea.sharepoint.com/sites/Assets/OfficeTemplates/Tomt%20dokument%20uden%20forside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50DEC53D41947A444E7CC14F78848" ma:contentTypeVersion="4" ma:contentTypeDescription="Create a new document." ma:contentTypeScope="" ma:versionID="f59eec59d323c597710ebe41cb52c5d6">
  <xsd:schema xmlns:xsd="http://www.w3.org/2001/XMLSchema" xmlns:xs="http://www.w3.org/2001/XMLSchema" xmlns:p="http://schemas.microsoft.com/office/2006/metadata/properties" xmlns:ns2="2ba2559e-7756-48c9-9894-b7ca2c77c734" targetNamespace="http://schemas.microsoft.com/office/2006/metadata/properties" ma:root="true" ma:fieldsID="e02f55ef4d048f42282d2a3742ffde66" ns2:_="">
    <xsd:import namespace="2ba2559e-7756-48c9-9894-b7ca2c77c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2559e-7756-48c9-9894-b7ca2c77c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EBFC-80C9-4E5F-9597-3627F38E2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BB294-B136-48FB-90DE-7D663E167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82EAF-1EE3-4698-929B-9C101D386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2559e-7756-48c9-9894-b7ca2c77c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697B3-07E8-4563-AADC-4B713DFF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Tomt%20dokument%20uden%20forside</Template>
  <TotalTime>114</TotalTime>
  <Pages>1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Kjær Jensen</dc:creator>
  <cp:keywords/>
  <dc:description/>
  <cp:lastModifiedBy>Lena Kristiansen</cp:lastModifiedBy>
  <cp:revision>14</cp:revision>
  <cp:lastPrinted>2018-01-24T12:04:00Z</cp:lastPrinted>
  <dcterms:created xsi:type="dcterms:W3CDTF">2025-06-23T11:20:00Z</dcterms:created>
  <dcterms:modified xsi:type="dcterms:W3CDTF">2025-06-25T12:16:00Z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0x01010038650DEC53D41947A444E7CC14F78848</vt:lpwstr>
  </property>
  <property fmtid="{D5CDD505-2E9C-101B-9397-08002B2CF9AE}" pid="3" name="GrammarlyDocumentId">
    <vt:lpwstr>3884d767-227c-4835-89d6-8287972b26d4</vt:lpwstr>
  </property>
</Properties>
</file>